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A17D0" w14:textId="21D64265" w:rsidR="006D0759" w:rsidRPr="00C209CB" w:rsidRDefault="002422E8" w:rsidP="00EC04DE">
      <w:pPr>
        <w:spacing w:after="0"/>
        <w:rPr>
          <w:b/>
          <w:sz w:val="24"/>
          <w:szCs w:val="24"/>
          <w:u w:val="single"/>
        </w:rPr>
      </w:pPr>
      <w:r w:rsidRPr="00C209CB">
        <w:rPr>
          <w:b/>
          <w:sz w:val="24"/>
          <w:szCs w:val="24"/>
        </w:rPr>
        <w:t>Gemeinde:</w:t>
      </w:r>
      <w:r w:rsidR="00E71075">
        <w:rPr>
          <w:b/>
          <w:sz w:val="24"/>
          <w:szCs w:val="24"/>
        </w:rPr>
        <w:t xml:space="preserve"> </w:t>
      </w:r>
      <w:sdt>
        <w:sdtPr>
          <w:rPr>
            <w:bCs/>
            <w:sz w:val="24"/>
            <w:szCs w:val="24"/>
          </w:rPr>
          <w:id w:val="-470130580"/>
          <w:placeholder>
            <w:docPart w:val="C5213DC0A57D4CF2A3D19B29E93F25E8"/>
          </w:placeholder>
          <w:showingPlcHdr/>
          <w:text/>
        </w:sdtPr>
        <w:sdtEndPr/>
        <w:sdtContent>
          <w:r w:rsidR="00680D61">
            <w:rPr>
              <w:rStyle w:val="Platzhaltertext"/>
            </w:rPr>
            <w:t>Stadt/Gemeinde</w:t>
          </w:r>
        </w:sdtContent>
      </w:sdt>
    </w:p>
    <w:p w14:paraId="596057EF" w14:textId="77777777" w:rsidR="006D0759" w:rsidRDefault="006D0759" w:rsidP="00EC04DE">
      <w:pPr>
        <w:spacing w:after="0"/>
      </w:pPr>
    </w:p>
    <w:p w14:paraId="601A4FB4" w14:textId="77777777" w:rsidR="002422E8" w:rsidRDefault="002422E8" w:rsidP="00EC04DE">
      <w:pPr>
        <w:spacing w:after="0"/>
      </w:pPr>
    </w:p>
    <w:p w14:paraId="6C708B19" w14:textId="08B12A49" w:rsidR="002422E8" w:rsidRPr="006D0759" w:rsidRDefault="002422E8" w:rsidP="002F7AE6">
      <w:pPr>
        <w:spacing w:after="0"/>
        <w:jc w:val="right"/>
      </w:pPr>
      <w:r>
        <w:rPr>
          <w:noProof/>
          <w:lang w:eastAsia="de-AT"/>
        </w:rPr>
        <w:drawing>
          <wp:anchor distT="0" distB="0" distL="114300" distR="114300" simplePos="0" relativeHeight="251659264" behindDoc="1" locked="0" layoutInCell="1" allowOverlap="1" wp14:anchorId="69600D42" wp14:editId="24E97A6A">
            <wp:simplePos x="0" y="0"/>
            <wp:positionH relativeFrom="column">
              <wp:posOffset>-19050</wp:posOffset>
            </wp:positionH>
            <wp:positionV relativeFrom="paragraph">
              <wp:posOffset>9505950</wp:posOffset>
            </wp:positionV>
            <wp:extent cx="7560310" cy="1038225"/>
            <wp:effectExtent l="0" t="0" r="2540" b="9525"/>
            <wp:wrapNone/>
            <wp:docPr id="6" name="Grafik 6" descr="BAV_Briefpapier_RI_v1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2" descr="BAV_Briefpapier_RI_v1f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de-AT"/>
        </w:rPr>
        <w:drawing>
          <wp:anchor distT="0" distB="0" distL="114300" distR="114300" simplePos="0" relativeHeight="251658240" behindDoc="1" locked="0" layoutInCell="1" allowOverlap="1" wp14:anchorId="2C09FB64" wp14:editId="15FDFEBA">
            <wp:simplePos x="0" y="0"/>
            <wp:positionH relativeFrom="column">
              <wp:posOffset>-19050</wp:posOffset>
            </wp:positionH>
            <wp:positionV relativeFrom="paragraph">
              <wp:posOffset>9505950</wp:posOffset>
            </wp:positionV>
            <wp:extent cx="7560310" cy="1038225"/>
            <wp:effectExtent l="0" t="0" r="2540" b="9525"/>
            <wp:wrapNone/>
            <wp:docPr id="5" name="Grafik 5" descr="BAV_Briefpapier_RI_v1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2" descr="BAV_Briefpapier_RI_v1f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1075">
        <w:fldChar w:fldCharType="begin"/>
      </w:r>
      <w:r w:rsidR="00E71075">
        <w:instrText xml:space="preserve"> TIME  \@ "d. MMMM yyyy" </w:instrText>
      </w:r>
      <w:r w:rsidR="00E71075">
        <w:fldChar w:fldCharType="separate"/>
      </w:r>
      <w:r w:rsidR="00BB60FF">
        <w:rPr>
          <w:noProof/>
        </w:rPr>
        <w:t>25. Juli 2023</w:t>
      </w:r>
      <w:r w:rsidR="00E71075">
        <w:fldChar w:fldCharType="end"/>
      </w:r>
    </w:p>
    <w:p w14:paraId="5A2D632A" w14:textId="77777777" w:rsidR="002422E8" w:rsidRDefault="002422E8" w:rsidP="00EC04DE">
      <w:pPr>
        <w:spacing w:after="0"/>
      </w:pPr>
    </w:p>
    <w:p w14:paraId="1A422FCE" w14:textId="77777777" w:rsidR="002422E8" w:rsidRPr="00C209CB" w:rsidRDefault="002422E8" w:rsidP="002422E8">
      <w:pPr>
        <w:spacing w:after="0"/>
        <w:rPr>
          <w:b/>
          <w:sz w:val="24"/>
        </w:rPr>
      </w:pPr>
      <w:r w:rsidRPr="00C209CB">
        <w:rPr>
          <w:b/>
          <w:sz w:val="24"/>
        </w:rPr>
        <w:t>Bestellung Behälter</w:t>
      </w:r>
    </w:p>
    <w:p w14:paraId="7830BABD" w14:textId="77777777" w:rsidR="002422E8" w:rsidRDefault="002422E8" w:rsidP="002422E8">
      <w:pPr>
        <w:spacing w:after="0"/>
      </w:pPr>
    </w:p>
    <w:p w14:paraId="376CB56B" w14:textId="063BF879" w:rsidR="002422E8" w:rsidRDefault="002422E8" w:rsidP="002422E8">
      <w:pPr>
        <w:spacing w:after="0"/>
      </w:pPr>
      <w:r>
        <w:t>Hiermit bestellen wir folgende Behälter:</w:t>
      </w:r>
    </w:p>
    <w:tbl>
      <w:tblPr>
        <w:tblStyle w:val="Tabellenraster"/>
        <w:tblW w:w="9341" w:type="dxa"/>
        <w:tblLook w:val="04A0" w:firstRow="1" w:lastRow="0" w:firstColumn="1" w:lastColumn="0" w:noHBand="0" w:noVBand="1"/>
      </w:tblPr>
      <w:tblGrid>
        <w:gridCol w:w="6364"/>
        <w:gridCol w:w="2977"/>
      </w:tblGrid>
      <w:tr w:rsidR="000D40D3" w:rsidRPr="00082607" w14:paraId="6C224B85" w14:textId="77777777" w:rsidTr="000D40D3">
        <w:trPr>
          <w:trHeight w:val="340"/>
        </w:trPr>
        <w:tc>
          <w:tcPr>
            <w:tcW w:w="6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5B3D7" w:themeFill="accent1" w:themeFillTint="99"/>
            <w:vAlign w:val="center"/>
          </w:tcPr>
          <w:p w14:paraId="60789027" w14:textId="77777777" w:rsidR="000D40D3" w:rsidRPr="00082607" w:rsidRDefault="000D40D3" w:rsidP="00673283">
            <w:pPr>
              <w:rPr>
                <w:b/>
                <w:sz w:val="24"/>
              </w:rPr>
            </w:pPr>
            <w:r w:rsidRPr="00082607">
              <w:rPr>
                <w:b/>
                <w:sz w:val="24"/>
              </w:rPr>
              <w:t>Behälter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5B3D7" w:themeFill="accent1" w:themeFillTint="99"/>
            <w:vAlign w:val="center"/>
          </w:tcPr>
          <w:p w14:paraId="0C3F1C03" w14:textId="77777777" w:rsidR="000D40D3" w:rsidRPr="00082607" w:rsidRDefault="000D40D3" w:rsidP="00673283">
            <w:pPr>
              <w:jc w:val="center"/>
              <w:rPr>
                <w:b/>
                <w:sz w:val="24"/>
              </w:rPr>
            </w:pPr>
            <w:r w:rsidRPr="00082607">
              <w:rPr>
                <w:b/>
                <w:sz w:val="24"/>
              </w:rPr>
              <w:t>Anzahl</w:t>
            </w:r>
          </w:p>
        </w:tc>
      </w:tr>
      <w:tr w:rsidR="000D40D3" w14:paraId="66D7AD72" w14:textId="77777777" w:rsidTr="000D40D3">
        <w:trPr>
          <w:trHeight w:val="283"/>
        </w:trPr>
        <w:tc>
          <w:tcPr>
            <w:tcW w:w="636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AB82280" w14:textId="77777777" w:rsidR="000D40D3" w:rsidRDefault="00AF4937" w:rsidP="00946490">
            <w:r>
              <w:t>Restabfall 120 l (nur in 10</w:t>
            </w:r>
            <w:r w:rsidR="000D40D3">
              <w:t>er Stapeln bestellbar)</w:t>
            </w:r>
          </w:p>
        </w:tc>
        <w:sdt>
          <w:sdtPr>
            <w:rPr>
              <w:bCs/>
            </w:rPr>
            <w:id w:val="-1332592259"/>
            <w:placeholder>
              <w:docPart w:val="EF949A4AFB9F4C03BFDCFA3B7D65BE35"/>
            </w:placeholder>
            <w:showingPlcHdr/>
            <w:dropDownList>
              <w:listItem w:value="Wählen Sie ein Element aus."/>
              <w:listItem w:displayText="10" w:value="10"/>
              <w:listItem w:displayText="20" w:value="20"/>
              <w:listItem w:displayText="30" w:value="30"/>
            </w:dropDownList>
          </w:sdtPr>
          <w:sdtEndPr/>
          <w:sdtContent>
            <w:tc>
              <w:tcPr>
                <w:tcW w:w="2977" w:type="dxa"/>
                <w:tcBorders>
                  <w:top w:val="single" w:sz="12" w:space="0" w:color="auto"/>
                  <w:left w:val="single" w:sz="12" w:space="0" w:color="auto"/>
                  <w:right w:val="single" w:sz="12" w:space="0" w:color="auto"/>
                </w:tcBorders>
                <w:shd w:val="clear" w:color="auto" w:fill="D9D9D9" w:themeFill="background1" w:themeFillShade="D9"/>
                <w:vAlign w:val="center"/>
              </w:tcPr>
              <w:p w14:paraId="05108C01" w14:textId="6CE6DC16" w:rsidR="000D40D3" w:rsidRPr="00BB60FF" w:rsidRDefault="00680D61" w:rsidP="000D40D3">
                <w:pPr>
                  <w:jc w:val="center"/>
                  <w:rPr>
                    <w:bCs/>
                  </w:rPr>
                </w:pPr>
                <w:r>
                  <w:rPr>
                    <w:rStyle w:val="Platzhaltertext"/>
                  </w:rPr>
                  <w:t>Menge auswählen</w:t>
                </w:r>
              </w:p>
            </w:tc>
          </w:sdtContent>
        </w:sdt>
      </w:tr>
      <w:tr w:rsidR="00E71075" w14:paraId="6145AA2A" w14:textId="77777777" w:rsidTr="000D40D3">
        <w:trPr>
          <w:trHeight w:val="283"/>
        </w:trPr>
        <w:tc>
          <w:tcPr>
            <w:tcW w:w="636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B25D942" w14:textId="77777777" w:rsidR="00E71075" w:rsidRDefault="00E71075" w:rsidP="00E71075">
            <w:r>
              <w:t>Restabfall 240 l</w:t>
            </w:r>
          </w:p>
        </w:tc>
        <w:sdt>
          <w:sdtPr>
            <w:rPr>
              <w:bCs/>
            </w:rPr>
            <w:id w:val="498085798"/>
            <w:placeholder>
              <w:docPart w:val="2F541259345D43B39D4EBF3F97765F5D"/>
            </w:placeholder>
            <w:showingPlcHdr/>
            <w:dropDownList>
              <w:listItem w:value="Wählen Sie ein Element aus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dropDownList>
          </w:sdtPr>
          <w:sdtEndPr/>
          <w:sdtContent>
            <w:tc>
              <w:tcPr>
                <w:tcW w:w="2977" w:type="dxa"/>
                <w:tcBorders>
                  <w:left w:val="single" w:sz="12" w:space="0" w:color="auto"/>
                  <w:right w:val="single" w:sz="12" w:space="0" w:color="auto"/>
                </w:tcBorders>
                <w:shd w:val="clear" w:color="auto" w:fill="D9D9D9" w:themeFill="background1" w:themeFillShade="D9"/>
                <w:vAlign w:val="center"/>
              </w:tcPr>
              <w:p w14:paraId="760CB9ED" w14:textId="17191E3F" w:rsidR="00E71075" w:rsidRPr="00BB60FF" w:rsidRDefault="00680D61" w:rsidP="00E71075">
                <w:pPr>
                  <w:jc w:val="center"/>
                  <w:rPr>
                    <w:bCs/>
                  </w:rPr>
                </w:pPr>
                <w:r>
                  <w:rPr>
                    <w:rStyle w:val="Platzhaltertext"/>
                  </w:rPr>
                  <w:t>Menge auswählen</w:t>
                </w:r>
              </w:p>
            </w:tc>
          </w:sdtContent>
        </w:sdt>
      </w:tr>
      <w:tr w:rsidR="002F0D5D" w14:paraId="5FD42309" w14:textId="77777777" w:rsidTr="000D40D3">
        <w:trPr>
          <w:trHeight w:val="283"/>
        </w:trPr>
        <w:tc>
          <w:tcPr>
            <w:tcW w:w="636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2D69B" w:themeFill="accent3" w:themeFillTint="99"/>
            <w:vAlign w:val="center"/>
          </w:tcPr>
          <w:p w14:paraId="489DEAD8" w14:textId="77777777" w:rsidR="002F0D5D" w:rsidRDefault="002F0D5D" w:rsidP="002F0D5D">
            <w:r>
              <w:t>Vorsammelbehälter 8 l (Bioküberl)</w:t>
            </w:r>
          </w:p>
        </w:tc>
        <w:sdt>
          <w:sdtPr>
            <w:rPr>
              <w:bCs/>
            </w:rPr>
            <w:id w:val="-2023698453"/>
            <w:placeholder>
              <w:docPart w:val="E1B960E94EFC44A7ACAC7A21D589BC94"/>
            </w:placeholder>
            <w:showingPlcHdr/>
            <w:dropDownList>
              <w:listItem w:value="Wählen Sie ein Element aus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dropDownList>
          </w:sdtPr>
          <w:sdtEndPr/>
          <w:sdtContent>
            <w:tc>
              <w:tcPr>
                <w:tcW w:w="2977" w:type="dxa"/>
                <w:tcBorders>
                  <w:left w:val="single" w:sz="12" w:space="0" w:color="auto"/>
                  <w:right w:val="single" w:sz="12" w:space="0" w:color="auto"/>
                </w:tcBorders>
                <w:shd w:val="clear" w:color="auto" w:fill="C2D69B" w:themeFill="accent3" w:themeFillTint="99"/>
                <w:vAlign w:val="center"/>
              </w:tcPr>
              <w:p w14:paraId="6D473549" w14:textId="7E08A5B9" w:rsidR="002F0D5D" w:rsidRPr="00BB60FF" w:rsidRDefault="00680D61" w:rsidP="002F0D5D">
                <w:pPr>
                  <w:jc w:val="center"/>
                  <w:rPr>
                    <w:bCs/>
                  </w:rPr>
                </w:pPr>
                <w:r>
                  <w:rPr>
                    <w:rStyle w:val="Platzhaltertext"/>
                  </w:rPr>
                  <w:t>Menge auswählen</w:t>
                </w:r>
              </w:p>
            </w:tc>
          </w:sdtContent>
        </w:sdt>
      </w:tr>
      <w:tr w:rsidR="002F0D5D" w14:paraId="0B7EBE5E" w14:textId="77777777" w:rsidTr="000D40D3">
        <w:trPr>
          <w:trHeight w:val="283"/>
        </w:trPr>
        <w:tc>
          <w:tcPr>
            <w:tcW w:w="636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2D69B" w:themeFill="accent3" w:themeFillTint="99"/>
            <w:vAlign w:val="center"/>
          </w:tcPr>
          <w:p w14:paraId="6850F14D" w14:textId="77777777" w:rsidR="002F0D5D" w:rsidRDefault="002F0D5D" w:rsidP="002F0D5D">
            <w:r>
              <w:t>Biotonne 120 l (nur in 8er Stapeln bestellbar)</w:t>
            </w:r>
          </w:p>
        </w:tc>
        <w:sdt>
          <w:sdtPr>
            <w:rPr>
              <w:bCs/>
            </w:rPr>
            <w:id w:val="652566306"/>
            <w:placeholder>
              <w:docPart w:val="2897134052C541968BD2D3273B263285"/>
            </w:placeholder>
            <w:showingPlcHdr/>
            <w:dropDownList>
              <w:listItem w:value="Wählen Sie ein Element aus."/>
              <w:listItem w:displayText="8" w:value="8"/>
              <w:listItem w:displayText="16" w:value="16"/>
              <w:listItem w:displayText="24" w:value="24"/>
            </w:dropDownList>
          </w:sdtPr>
          <w:sdtEndPr/>
          <w:sdtContent>
            <w:tc>
              <w:tcPr>
                <w:tcW w:w="2977" w:type="dxa"/>
                <w:tcBorders>
                  <w:left w:val="single" w:sz="12" w:space="0" w:color="auto"/>
                  <w:right w:val="single" w:sz="12" w:space="0" w:color="auto"/>
                </w:tcBorders>
                <w:shd w:val="clear" w:color="auto" w:fill="C2D69B" w:themeFill="accent3" w:themeFillTint="99"/>
                <w:vAlign w:val="center"/>
              </w:tcPr>
              <w:p w14:paraId="0445F96F" w14:textId="30F7AEAF" w:rsidR="002F0D5D" w:rsidRPr="00BB60FF" w:rsidRDefault="00680D61" w:rsidP="002F0D5D">
                <w:pPr>
                  <w:jc w:val="center"/>
                  <w:rPr>
                    <w:bCs/>
                  </w:rPr>
                </w:pPr>
                <w:r>
                  <w:rPr>
                    <w:rStyle w:val="Platzhaltertext"/>
                  </w:rPr>
                  <w:t>Menge auswählen</w:t>
                </w:r>
              </w:p>
            </w:tc>
          </w:sdtContent>
        </w:sdt>
      </w:tr>
      <w:tr w:rsidR="002F0D5D" w14:paraId="3D9257F2" w14:textId="77777777" w:rsidTr="000D40D3">
        <w:trPr>
          <w:trHeight w:val="283"/>
        </w:trPr>
        <w:tc>
          <w:tcPr>
            <w:tcW w:w="636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2D69B" w:themeFill="accent3" w:themeFillTint="99"/>
            <w:vAlign w:val="center"/>
          </w:tcPr>
          <w:p w14:paraId="1859C19E" w14:textId="77777777" w:rsidR="002F0D5D" w:rsidRDefault="002F0D5D" w:rsidP="002F0D5D">
            <w:r>
              <w:t>Biotonne 240 l</w:t>
            </w:r>
          </w:p>
        </w:tc>
        <w:sdt>
          <w:sdtPr>
            <w:rPr>
              <w:bCs/>
            </w:rPr>
            <w:id w:val="-1096025253"/>
            <w:placeholder>
              <w:docPart w:val="372744A11FA648E39B5B1DA794F43AA6"/>
            </w:placeholder>
            <w:showingPlcHdr/>
            <w:dropDownList>
              <w:listItem w:value="Wählen Sie ein Element aus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dropDownList>
          </w:sdtPr>
          <w:sdtEndPr/>
          <w:sdtContent>
            <w:tc>
              <w:tcPr>
                <w:tcW w:w="2977" w:type="dxa"/>
                <w:tcBorders>
                  <w:left w:val="single" w:sz="12" w:space="0" w:color="auto"/>
                  <w:right w:val="single" w:sz="12" w:space="0" w:color="auto"/>
                </w:tcBorders>
                <w:shd w:val="clear" w:color="auto" w:fill="C2D69B" w:themeFill="accent3" w:themeFillTint="99"/>
                <w:vAlign w:val="center"/>
              </w:tcPr>
              <w:p w14:paraId="466576FB" w14:textId="07EDF63A" w:rsidR="002F0D5D" w:rsidRPr="00BB60FF" w:rsidRDefault="00680D61" w:rsidP="002F0D5D">
                <w:pPr>
                  <w:jc w:val="center"/>
                  <w:rPr>
                    <w:bCs/>
                  </w:rPr>
                </w:pPr>
                <w:r>
                  <w:rPr>
                    <w:rStyle w:val="Platzhaltertext"/>
                  </w:rPr>
                  <w:t>Menge auswählen</w:t>
                </w:r>
              </w:p>
            </w:tc>
          </w:sdtContent>
        </w:sdt>
      </w:tr>
      <w:tr w:rsidR="002F0D5D" w14:paraId="3907CCA0" w14:textId="77777777" w:rsidTr="000D40D3">
        <w:trPr>
          <w:trHeight w:val="283"/>
        </w:trPr>
        <w:tc>
          <w:tcPr>
            <w:tcW w:w="636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7C80"/>
            <w:vAlign w:val="center"/>
          </w:tcPr>
          <w:p w14:paraId="3244B3CF" w14:textId="77777777" w:rsidR="002F0D5D" w:rsidRDefault="002F0D5D" w:rsidP="002F0D5D">
            <w:r>
              <w:t>Altpapier 240 l (nur in 10er Stapeln bestellbar)</w:t>
            </w:r>
          </w:p>
        </w:tc>
        <w:sdt>
          <w:sdtPr>
            <w:rPr>
              <w:bCs/>
            </w:rPr>
            <w:id w:val="347991002"/>
            <w:placeholder>
              <w:docPart w:val="FC7C20ABD88D41499A31A7CF2CF55685"/>
            </w:placeholder>
            <w:showingPlcHdr/>
            <w:dropDownList>
              <w:listItem w:value="Wählen Sie ein Element aus."/>
              <w:listItem w:displayText="10" w:value="10"/>
              <w:listItem w:displayText="20" w:value="20"/>
              <w:listItem w:displayText="30" w:value="30"/>
            </w:dropDownList>
          </w:sdtPr>
          <w:sdtEndPr/>
          <w:sdtContent>
            <w:tc>
              <w:tcPr>
                <w:tcW w:w="2977" w:type="dxa"/>
                <w:tcBorders>
                  <w:left w:val="single" w:sz="12" w:space="0" w:color="auto"/>
                  <w:right w:val="single" w:sz="12" w:space="0" w:color="auto"/>
                </w:tcBorders>
                <w:shd w:val="clear" w:color="auto" w:fill="FF7C80"/>
                <w:vAlign w:val="center"/>
              </w:tcPr>
              <w:p w14:paraId="10B2DE53" w14:textId="1143CF95" w:rsidR="002F0D5D" w:rsidRPr="00BB60FF" w:rsidRDefault="00680D61" w:rsidP="002F0D5D">
                <w:pPr>
                  <w:jc w:val="center"/>
                  <w:rPr>
                    <w:bCs/>
                  </w:rPr>
                </w:pPr>
                <w:r>
                  <w:rPr>
                    <w:rStyle w:val="Platzhaltertext"/>
                  </w:rPr>
                  <w:t>Menge auswählen</w:t>
                </w:r>
              </w:p>
            </w:tc>
          </w:sdtContent>
        </w:sdt>
      </w:tr>
      <w:tr w:rsidR="002F0D5D" w14:paraId="48797BEE" w14:textId="77777777" w:rsidTr="000D40D3">
        <w:trPr>
          <w:trHeight w:val="283"/>
        </w:trPr>
        <w:tc>
          <w:tcPr>
            <w:tcW w:w="636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7C80"/>
            <w:vAlign w:val="center"/>
          </w:tcPr>
          <w:p w14:paraId="7B41F1FC" w14:textId="77777777" w:rsidR="002F0D5D" w:rsidRDefault="002F0D5D" w:rsidP="002F0D5D">
            <w:r>
              <w:t>Altpapiercontainer 1100 l</w:t>
            </w:r>
          </w:p>
        </w:tc>
        <w:sdt>
          <w:sdtPr>
            <w:rPr>
              <w:bCs/>
            </w:rPr>
            <w:id w:val="512893362"/>
            <w:placeholder>
              <w:docPart w:val="55C30FA87A194884AC9CE3DC6B582E44"/>
            </w:placeholder>
            <w:showingPlcHdr/>
            <w:dropDownList>
              <w:listItem w:value="Wählen Sie ein Element aus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dropDownList>
          </w:sdtPr>
          <w:sdtEndPr/>
          <w:sdtContent>
            <w:tc>
              <w:tcPr>
                <w:tcW w:w="2977" w:type="dxa"/>
                <w:tcBorders>
                  <w:left w:val="single" w:sz="12" w:space="0" w:color="auto"/>
                  <w:right w:val="single" w:sz="12" w:space="0" w:color="auto"/>
                </w:tcBorders>
                <w:shd w:val="clear" w:color="auto" w:fill="FF7C80"/>
                <w:vAlign w:val="center"/>
              </w:tcPr>
              <w:p w14:paraId="2BED44E9" w14:textId="1ECA00F5" w:rsidR="002F0D5D" w:rsidRPr="00BB60FF" w:rsidRDefault="00680D61" w:rsidP="002F0D5D">
                <w:pPr>
                  <w:jc w:val="center"/>
                  <w:rPr>
                    <w:bCs/>
                  </w:rPr>
                </w:pPr>
                <w:r>
                  <w:rPr>
                    <w:rStyle w:val="Platzhaltertext"/>
                  </w:rPr>
                  <w:t>Menge auswählen</w:t>
                </w:r>
              </w:p>
            </w:tc>
          </w:sdtContent>
        </w:sdt>
      </w:tr>
      <w:tr w:rsidR="002F0D5D" w14:paraId="5C97DF6C" w14:textId="77777777" w:rsidTr="000D40D3">
        <w:trPr>
          <w:trHeight w:val="283"/>
        </w:trPr>
        <w:tc>
          <w:tcPr>
            <w:tcW w:w="636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779438C4" w14:textId="77777777" w:rsidR="002F0D5D" w:rsidRDefault="002F0D5D" w:rsidP="002F0D5D">
            <w:r>
              <w:t>Karton Gelber Sack 110 l</w:t>
            </w:r>
          </w:p>
        </w:tc>
        <w:sdt>
          <w:sdtPr>
            <w:rPr>
              <w:bCs/>
            </w:rPr>
            <w:id w:val="165834327"/>
            <w:placeholder>
              <w:docPart w:val="CEE078C4DB664A1AAE3F680D28BB1E3D"/>
            </w:placeholder>
            <w:showingPlcHdr/>
            <w:dropDownList>
              <w:listItem w:value="Wählen Sie ein Element aus."/>
              <w:listItem w:displayText="5" w:value="5"/>
              <w:listItem w:displayText="10" w:value="10"/>
              <w:listItem w:displayText="15" w:value="15"/>
              <w:listItem w:displayText="20" w:value="20"/>
              <w:listItem w:displayText="25" w:value="25"/>
              <w:listItem w:displayText="30" w:value="30"/>
            </w:dropDownList>
          </w:sdtPr>
          <w:sdtEndPr/>
          <w:sdtContent>
            <w:tc>
              <w:tcPr>
                <w:tcW w:w="2977" w:type="dxa"/>
                <w:tcBorders>
                  <w:left w:val="single" w:sz="12" w:space="0" w:color="auto"/>
                  <w:right w:val="single" w:sz="12" w:space="0" w:color="auto"/>
                </w:tcBorders>
                <w:shd w:val="clear" w:color="auto" w:fill="FFFF99"/>
                <w:vAlign w:val="center"/>
              </w:tcPr>
              <w:p w14:paraId="0C52B935" w14:textId="25A3A298" w:rsidR="002F0D5D" w:rsidRPr="00BB60FF" w:rsidRDefault="00680D61" w:rsidP="002F0D5D">
                <w:pPr>
                  <w:jc w:val="center"/>
                  <w:rPr>
                    <w:bCs/>
                  </w:rPr>
                </w:pPr>
                <w:r>
                  <w:rPr>
                    <w:rStyle w:val="Platzhaltertext"/>
                  </w:rPr>
                  <w:t>Menge auswählen</w:t>
                </w:r>
              </w:p>
            </w:tc>
          </w:sdtContent>
        </w:sdt>
      </w:tr>
      <w:tr w:rsidR="002F0D5D" w14:paraId="7B0763A9" w14:textId="77777777" w:rsidTr="000D40D3">
        <w:trPr>
          <w:trHeight w:val="283"/>
        </w:trPr>
        <w:tc>
          <w:tcPr>
            <w:tcW w:w="636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496322C7" w14:textId="77777777" w:rsidR="002F0D5D" w:rsidRDefault="002F0D5D" w:rsidP="002F0D5D">
            <w:r>
              <w:t>Kunststoffcontainer 1100 l</w:t>
            </w:r>
          </w:p>
        </w:tc>
        <w:sdt>
          <w:sdtPr>
            <w:rPr>
              <w:bCs/>
            </w:rPr>
            <w:id w:val="1623343649"/>
            <w:placeholder>
              <w:docPart w:val="DAC28D2575FD4C86B236CF3AA9F23929"/>
            </w:placeholder>
            <w:showingPlcHdr/>
            <w:dropDownList>
              <w:listItem w:value="Wählen Sie ein Element aus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dropDownList>
          </w:sdtPr>
          <w:sdtEndPr/>
          <w:sdtContent>
            <w:tc>
              <w:tcPr>
                <w:tcW w:w="2977" w:type="dxa"/>
                <w:tcBorders>
                  <w:left w:val="single" w:sz="12" w:space="0" w:color="auto"/>
                  <w:right w:val="single" w:sz="12" w:space="0" w:color="auto"/>
                </w:tcBorders>
                <w:shd w:val="clear" w:color="auto" w:fill="FFFF99"/>
                <w:vAlign w:val="center"/>
              </w:tcPr>
              <w:p w14:paraId="7B39FF63" w14:textId="6EF93183" w:rsidR="002F0D5D" w:rsidRPr="00BB60FF" w:rsidRDefault="00680D61" w:rsidP="002F0D5D">
                <w:pPr>
                  <w:jc w:val="center"/>
                  <w:rPr>
                    <w:bCs/>
                  </w:rPr>
                </w:pPr>
                <w:r>
                  <w:rPr>
                    <w:rStyle w:val="Platzhaltertext"/>
                  </w:rPr>
                  <w:t>Menge auswählen</w:t>
                </w:r>
              </w:p>
            </w:tc>
          </w:sdtContent>
        </w:sdt>
      </w:tr>
      <w:tr w:rsidR="002F0D5D" w14:paraId="43E2271E" w14:textId="77777777" w:rsidTr="000D40D3">
        <w:trPr>
          <w:trHeight w:val="283"/>
        </w:trPr>
        <w:tc>
          <w:tcPr>
            <w:tcW w:w="636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65873D68" w14:textId="77777777" w:rsidR="002F0D5D" w:rsidRDefault="002F0D5D" w:rsidP="002F0D5D">
            <w:r>
              <w:t>Metallcontainer 1100 l</w:t>
            </w:r>
          </w:p>
        </w:tc>
        <w:sdt>
          <w:sdtPr>
            <w:rPr>
              <w:bCs/>
            </w:rPr>
            <w:id w:val="-1046217703"/>
            <w:placeholder>
              <w:docPart w:val="7A4D868D8FFB4E489F0531D44A9DE9AA"/>
            </w:placeholder>
            <w:showingPlcHdr/>
            <w:dropDownList>
              <w:listItem w:value="Wählen Sie ein Element aus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dropDownList>
          </w:sdtPr>
          <w:sdtEndPr/>
          <w:sdtContent>
            <w:tc>
              <w:tcPr>
                <w:tcW w:w="2977" w:type="dxa"/>
                <w:tcBorders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DBE5F1" w:themeFill="accent1" w:themeFillTint="33"/>
                <w:vAlign w:val="center"/>
              </w:tcPr>
              <w:p w14:paraId="104BB818" w14:textId="2CF4DFC9" w:rsidR="002F0D5D" w:rsidRPr="00BB60FF" w:rsidRDefault="00680D61" w:rsidP="002F0D5D">
                <w:pPr>
                  <w:jc w:val="center"/>
                  <w:rPr>
                    <w:bCs/>
                  </w:rPr>
                </w:pPr>
                <w:r>
                  <w:rPr>
                    <w:rStyle w:val="Platzhaltertext"/>
                  </w:rPr>
                  <w:t>Menge auswählen</w:t>
                </w:r>
              </w:p>
            </w:tc>
          </w:sdtContent>
        </w:sdt>
      </w:tr>
    </w:tbl>
    <w:p w14:paraId="5F2403DE" w14:textId="77777777" w:rsidR="002F7AE6" w:rsidRDefault="002F7AE6" w:rsidP="002422E8">
      <w:pPr>
        <w:spacing w:after="0"/>
      </w:pPr>
    </w:p>
    <w:p w14:paraId="03B5387D" w14:textId="33189665" w:rsidR="006945BB" w:rsidRPr="00C209CB" w:rsidRDefault="006945BB" w:rsidP="006945BB">
      <w:pPr>
        <w:spacing w:after="0"/>
        <w:rPr>
          <w:b/>
        </w:rPr>
      </w:pPr>
      <w:r>
        <w:rPr>
          <w:b/>
        </w:rPr>
        <w:t>Geplanter/Gewünschter Abholtermin</w:t>
      </w:r>
      <w:r w:rsidR="00067056">
        <w:rPr>
          <w:b/>
        </w:rPr>
        <w:t>:</w:t>
      </w:r>
    </w:p>
    <w:sdt>
      <w:sdtPr>
        <w:id w:val="1799868357"/>
        <w:placeholder>
          <w:docPart w:val="38115B83A3184E85ABB40452F7F1062F"/>
        </w:placeholder>
        <w:showingPlcHdr/>
        <w:text/>
      </w:sdtPr>
      <w:sdtEndPr/>
      <w:sdtContent>
        <w:p w14:paraId="5A44C8E8" w14:textId="0D3137FE" w:rsidR="006945BB" w:rsidRDefault="00680D61" w:rsidP="006945BB">
          <w:pPr>
            <w:spacing w:after="0"/>
          </w:pPr>
          <w:r>
            <w:rPr>
              <w:rStyle w:val="Platzhaltertext"/>
            </w:rPr>
            <w:t>Termin/Kalenderwoche</w:t>
          </w:r>
        </w:p>
      </w:sdtContent>
    </w:sdt>
    <w:p w14:paraId="1BDC60A6" w14:textId="77777777" w:rsidR="006945BB" w:rsidRDefault="006945BB" w:rsidP="002422E8">
      <w:pPr>
        <w:spacing w:after="0"/>
      </w:pPr>
    </w:p>
    <w:p w14:paraId="70747726" w14:textId="77777777" w:rsidR="002422E8" w:rsidRPr="00C209CB" w:rsidRDefault="006945BB" w:rsidP="00EC04DE">
      <w:pPr>
        <w:spacing w:after="0"/>
        <w:rPr>
          <w:b/>
        </w:rPr>
      </w:pPr>
      <w:r>
        <w:rPr>
          <w:b/>
        </w:rPr>
        <w:t xml:space="preserve">Sonstige </w:t>
      </w:r>
      <w:r w:rsidR="00C209CB" w:rsidRPr="00C209CB">
        <w:rPr>
          <w:b/>
        </w:rPr>
        <w:t>Anmerkungen:</w:t>
      </w:r>
    </w:p>
    <w:sdt>
      <w:sdtPr>
        <w:id w:val="-1217278185"/>
        <w:placeholder>
          <w:docPart w:val="9B070FB0B1FE49D8AE58FC9572C6C66B"/>
        </w:placeholder>
        <w:showingPlcHdr/>
        <w:text/>
      </w:sdtPr>
      <w:sdtEndPr/>
      <w:sdtContent>
        <w:p w14:paraId="3F0BEB82" w14:textId="00387ADB" w:rsidR="00C209CB" w:rsidRDefault="00680D61" w:rsidP="00EC04DE">
          <w:pPr>
            <w:spacing w:after="0"/>
          </w:pPr>
          <w:r>
            <w:rPr>
              <w:rStyle w:val="Platzhaltertext"/>
            </w:rPr>
            <w:t>Anmerkungen</w:t>
          </w:r>
        </w:p>
      </w:sdtContent>
    </w:sdt>
    <w:p w14:paraId="4756BA0F" w14:textId="77777777" w:rsidR="00C209CB" w:rsidRDefault="00C209CB" w:rsidP="00EC04DE">
      <w:pPr>
        <w:spacing w:after="0"/>
      </w:pPr>
    </w:p>
    <w:p w14:paraId="652CB780" w14:textId="77777777" w:rsidR="00C209CB" w:rsidRDefault="00C209CB" w:rsidP="00EC04DE">
      <w:pPr>
        <w:spacing w:after="0"/>
        <w:rPr>
          <w:b/>
        </w:rPr>
      </w:pPr>
      <w:r w:rsidRPr="00C209CB">
        <w:rPr>
          <w:b/>
        </w:rPr>
        <w:t>Zuständiger Sachbearbeiter:</w:t>
      </w:r>
    </w:p>
    <w:sdt>
      <w:sdtPr>
        <w:id w:val="239066823"/>
        <w:placeholder>
          <w:docPart w:val="0F69BA6F81394E0188F7526BDF736412"/>
        </w:placeholder>
        <w:showingPlcHdr/>
        <w:text/>
      </w:sdtPr>
      <w:sdtEndPr/>
      <w:sdtContent>
        <w:p w14:paraId="41F3F18F" w14:textId="417FD2E3" w:rsidR="008B7038" w:rsidRPr="00DA041F" w:rsidRDefault="00680D61" w:rsidP="008B7038">
          <w:pPr>
            <w:spacing w:after="0"/>
          </w:pPr>
          <w:r>
            <w:rPr>
              <w:rStyle w:val="Platzhaltertext"/>
            </w:rPr>
            <w:t>Name</w:t>
          </w:r>
        </w:p>
      </w:sdtContent>
    </w:sdt>
    <w:p w14:paraId="303001C6" w14:textId="77777777" w:rsidR="008B7038" w:rsidRDefault="008B7038" w:rsidP="00EC04DE">
      <w:pPr>
        <w:spacing w:after="0"/>
        <w:rPr>
          <w:b/>
        </w:rPr>
      </w:pPr>
    </w:p>
    <w:p w14:paraId="7B85A266" w14:textId="77777777" w:rsidR="008B7038" w:rsidRPr="00C209CB" w:rsidRDefault="008B7038" w:rsidP="00EC04DE">
      <w:pPr>
        <w:spacing w:after="0"/>
        <w:rPr>
          <w:b/>
        </w:rPr>
      </w:pPr>
    </w:p>
    <w:p w14:paraId="75737518" w14:textId="514E810C" w:rsidR="002F7AE6" w:rsidRPr="006D0759" w:rsidRDefault="002F7AE6" w:rsidP="008B7038">
      <w:pPr>
        <w:pBdr>
          <w:top w:val="single" w:sz="12" w:space="0" w:color="auto"/>
          <w:left w:val="single" w:sz="12" w:space="10" w:color="auto"/>
          <w:bottom w:val="single" w:sz="12" w:space="6" w:color="auto"/>
          <w:right w:val="single" w:sz="12" w:space="10" w:color="auto"/>
        </w:pBdr>
        <w:shd w:val="clear" w:color="auto" w:fill="D9D9D9" w:themeFill="background1" w:themeFillShade="D9"/>
        <w:spacing w:before="120" w:after="120"/>
        <w:jc w:val="center"/>
      </w:pPr>
      <w:r w:rsidRPr="002F7AE6">
        <w:rPr>
          <w:b/>
          <w:sz w:val="20"/>
        </w:rPr>
        <w:t xml:space="preserve">Nach Freigabe durch den Bezirksabfallverband Eferding können die Behälter im genannten ASZ abgeholt </w:t>
      </w:r>
      <w:r w:rsidR="00C6152A">
        <w:rPr>
          <w:b/>
          <w:sz w:val="20"/>
        </w:rPr>
        <w:br/>
      </w:r>
      <w:r w:rsidRPr="002F7AE6">
        <w:rPr>
          <w:b/>
          <w:sz w:val="20"/>
        </w:rPr>
        <w:t xml:space="preserve">werden. Jegliche Abholung von Behältnissen </w:t>
      </w:r>
      <w:r w:rsidRPr="00C6152A">
        <w:rPr>
          <w:b/>
          <w:sz w:val="20"/>
          <w:u w:val="single"/>
        </w:rPr>
        <w:t>ohne Freigabe</w:t>
      </w:r>
      <w:r w:rsidRPr="002F7AE6">
        <w:rPr>
          <w:b/>
          <w:sz w:val="20"/>
        </w:rPr>
        <w:t xml:space="preserve"> durch den BAV Eferding wird vom </w:t>
      </w:r>
      <w:r w:rsidR="00C6152A">
        <w:rPr>
          <w:b/>
          <w:sz w:val="20"/>
        </w:rPr>
        <w:br/>
      </w:r>
      <w:r w:rsidRPr="002F7AE6">
        <w:rPr>
          <w:b/>
          <w:sz w:val="20"/>
        </w:rPr>
        <w:t xml:space="preserve">ASZ-Personal </w:t>
      </w:r>
      <w:r w:rsidRPr="00C6152A">
        <w:rPr>
          <w:b/>
          <w:sz w:val="20"/>
          <w:u w:val="single"/>
        </w:rPr>
        <w:t>zurückgewiesen</w:t>
      </w:r>
      <w:r w:rsidRPr="002F7AE6">
        <w:rPr>
          <w:b/>
          <w:sz w:val="20"/>
        </w:rPr>
        <w:t>!</w:t>
      </w:r>
    </w:p>
    <w:sectPr w:rsidR="002F7AE6" w:rsidRPr="006D0759" w:rsidSect="002F7AE6">
      <w:headerReference w:type="default" r:id="rId9"/>
      <w:footerReference w:type="default" r:id="rId10"/>
      <w:pgSz w:w="11906" w:h="16838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32EC29" w14:textId="77777777" w:rsidR="00FA1552" w:rsidRDefault="00FA1552" w:rsidP="00471F3A">
      <w:pPr>
        <w:spacing w:after="0" w:line="240" w:lineRule="auto"/>
      </w:pPr>
      <w:r>
        <w:separator/>
      </w:r>
    </w:p>
  </w:endnote>
  <w:endnote w:type="continuationSeparator" w:id="0">
    <w:p w14:paraId="68E619DA" w14:textId="77777777" w:rsidR="00FA1552" w:rsidRDefault="00FA1552" w:rsidP="00471F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0BDAF" w14:textId="77777777" w:rsidR="00471F3A" w:rsidRDefault="006D0759">
    <w:pPr>
      <w:pStyle w:val="Fuzeile"/>
    </w:pPr>
    <w:r>
      <w:rPr>
        <w:noProof/>
        <w:lang w:eastAsia="de-AT"/>
      </w:rPr>
      <w:drawing>
        <wp:anchor distT="0" distB="0" distL="114300" distR="114300" simplePos="0" relativeHeight="251666432" behindDoc="0" locked="0" layoutInCell="1" allowOverlap="1" wp14:anchorId="1E208C32" wp14:editId="61AF29A9">
          <wp:simplePos x="0" y="0"/>
          <wp:positionH relativeFrom="column">
            <wp:posOffset>-502285</wp:posOffset>
          </wp:positionH>
          <wp:positionV relativeFrom="paragraph">
            <wp:posOffset>-366395</wp:posOffset>
          </wp:positionV>
          <wp:extent cx="1181100" cy="983615"/>
          <wp:effectExtent l="0" t="0" r="0" b="6985"/>
          <wp:wrapTight wrapText="bothSides">
            <wp:wrapPolygon edited="0">
              <wp:start x="8013" y="0"/>
              <wp:lineTo x="5923" y="418"/>
              <wp:lineTo x="0" y="5438"/>
              <wp:lineTo x="0" y="15897"/>
              <wp:lineTo x="3484" y="20080"/>
              <wp:lineTo x="5923" y="21335"/>
              <wp:lineTo x="6271" y="21335"/>
              <wp:lineTo x="13239" y="21335"/>
              <wp:lineTo x="13935" y="21335"/>
              <wp:lineTo x="17071" y="20080"/>
              <wp:lineTo x="21252" y="14223"/>
              <wp:lineTo x="21252" y="5020"/>
              <wp:lineTo x="17071" y="418"/>
              <wp:lineTo x="14981" y="0"/>
              <wp:lineTo x="8013" y="0"/>
            </wp:wrapPolygon>
          </wp:wrapTight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mit_rahme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1100" cy="983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E0B70">
      <w:rPr>
        <w:noProof/>
        <w:lang w:eastAsia="de-AT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7DE2DE3" wp14:editId="419309BF">
              <wp:simplePos x="0" y="0"/>
              <wp:positionH relativeFrom="column">
                <wp:posOffset>3570605</wp:posOffset>
              </wp:positionH>
              <wp:positionV relativeFrom="paragraph">
                <wp:posOffset>-35339</wp:posOffset>
              </wp:positionV>
              <wp:extent cx="2374265" cy="1403985"/>
              <wp:effectExtent l="0" t="0" r="0" b="1905"/>
              <wp:wrapNone/>
              <wp:docPr id="11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DBE9B86" w14:textId="77777777" w:rsidR="001E0B70" w:rsidRPr="001E0B70" w:rsidRDefault="001E0B70" w:rsidP="001E0B70">
                          <w:pPr>
                            <w:rPr>
                              <w:color w:val="808080" w:themeColor="background1" w:themeShade="80"/>
                              <w:sz w:val="36"/>
                            </w:rPr>
                          </w:pPr>
                          <w:r w:rsidRPr="00B1413F">
                            <w:rPr>
                              <w:color w:val="808080" w:themeColor="background1" w:themeShade="80"/>
                              <w:sz w:val="32"/>
                            </w:rPr>
                            <w:t>Handeln Sie mit uns!</w:t>
                          </w:r>
                          <w:r w:rsidRPr="001E0B70">
                            <w:rPr>
                              <w:color w:val="808080" w:themeColor="background1" w:themeShade="80"/>
                              <w:sz w:val="36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7DE2DE3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81.15pt;margin-top:-2.8pt;width:186.95pt;height:110.55pt;z-index:25166848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" filled="f" stroked="f">
              <v:textbox style="mso-fit-shape-to-text:t">
                <w:txbxContent>
                  <w:p w14:paraId="6DBE9B86" w14:textId="77777777" w:rsidR="001E0B70" w:rsidRPr="001E0B70" w:rsidRDefault="001E0B70" w:rsidP="001E0B70">
                    <w:pPr>
                      <w:rPr>
                        <w:color w:val="808080" w:themeColor="background1" w:themeShade="80"/>
                        <w:sz w:val="36"/>
                      </w:rPr>
                    </w:pPr>
                    <w:r w:rsidRPr="00B1413F">
                      <w:rPr>
                        <w:color w:val="808080" w:themeColor="background1" w:themeShade="80"/>
                        <w:sz w:val="32"/>
                      </w:rPr>
                      <w:t>Handeln Sie mit uns!</w:t>
                    </w:r>
                    <w:r w:rsidRPr="001E0B70">
                      <w:rPr>
                        <w:color w:val="808080" w:themeColor="background1" w:themeShade="80"/>
                        <w:sz w:val="36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1E0B70">
      <w:rPr>
        <w:noProof/>
        <w:lang w:eastAsia="de-AT"/>
      </w:rPr>
      <w:drawing>
        <wp:anchor distT="0" distB="0" distL="114300" distR="114300" simplePos="0" relativeHeight="251662336" behindDoc="1" locked="0" layoutInCell="1" allowOverlap="1" wp14:anchorId="40E9CBA3" wp14:editId="64361197">
          <wp:simplePos x="0" y="0"/>
          <wp:positionH relativeFrom="column">
            <wp:posOffset>5461000</wp:posOffset>
          </wp:positionH>
          <wp:positionV relativeFrom="paragraph">
            <wp:posOffset>-217170</wp:posOffset>
          </wp:positionV>
          <wp:extent cx="516255" cy="725170"/>
          <wp:effectExtent l="0" t="0" r="0" b="0"/>
          <wp:wrapTight wrapText="bothSides">
            <wp:wrapPolygon edited="0">
              <wp:start x="0" y="0"/>
              <wp:lineTo x="0" y="20995"/>
              <wp:lineTo x="20723" y="20995"/>
              <wp:lineTo x="20723" y="0"/>
              <wp:lineTo x="0" y="0"/>
            </wp:wrapPolygon>
          </wp:wrapTight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ußzeile.JP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4557" t="14920" r="8750" b="21018"/>
                  <a:stretch/>
                </pic:blipFill>
                <pic:spPr bwMode="auto">
                  <a:xfrm>
                    <a:off x="0" y="0"/>
                    <a:ext cx="516255" cy="7251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E0B70">
      <w:rPr>
        <w:noProof/>
        <w:lang w:eastAsia="de-AT"/>
      </w:rPr>
      <mc:AlternateContent>
        <mc:Choice Requires="wps">
          <w:drawing>
            <wp:anchor distT="0" distB="0" distL="114300" distR="114300" simplePos="0" relativeHeight="251657215" behindDoc="1" locked="0" layoutInCell="1" allowOverlap="1" wp14:anchorId="094DC4D8" wp14:editId="07855708">
              <wp:simplePos x="0" y="0"/>
              <wp:positionH relativeFrom="column">
                <wp:posOffset>-909733</wp:posOffset>
              </wp:positionH>
              <wp:positionV relativeFrom="paragraph">
                <wp:posOffset>1712</wp:posOffset>
              </wp:positionV>
              <wp:extent cx="7573590" cy="287655"/>
              <wp:effectExtent l="0" t="0" r="8890" b="0"/>
              <wp:wrapNone/>
              <wp:docPr id="10" name="Rechteck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73590" cy="287655"/>
                      </a:xfrm>
                      <a:prstGeom prst="rect">
                        <a:avLst/>
                      </a:prstGeom>
                      <a:solidFill>
                        <a:srgbClr val="E0E3E8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49FBFFA3" id="Rechteck 10" o:spid="_x0000_s1026" style="position:absolute;margin-left:-71.65pt;margin-top:.15pt;width:596.35pt;height:22.65pt;z-index:-251659265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" fillcolor="#e0e3e8" stroked="f" strokeweight="2pt"/>
          </w:pict>
        </mc:Fallback>
      </mc:AlternateContent>
    </w:r>
  </w:p>
  <w:p w14:paraId="1AB9AAF5" w14:textId="77777777" w:rsidR="00471F3A" w:rsidRDefault="001E0B70" w:rsidP="001A6D3A">
    <w:pPr>
      <w:pStyle w:val="Fuzeile"/>
    </w:pPr>
    <w:r>
      <w:rPr>
        <w:noProof/>
        <w:lang w:eastAsia="de-AT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168891A" wp14:editId="426070F4">
              <wp:simplePos x="0" y="0"/>
              <wp:positionH relativeFrom="column">
                <wp:posOffset>-582709</wp:posOffset>
              </wp:positionH>
              <wp:positionV relativeFrom="paragraph">
                <wp:posOffset>158115</wp:posOffset>
              </wp:positionV>
              <wp:extent cx="6032500" cy="1403985"/>
              <wp:effectExtent l="0" t="0" r="0" b="0"/>
              <wp:wrapNone/>
              <wp:docPr id="8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32500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31CF6A5" w14:textId="77777777" w:rsidR="00D876D8" w:rsidRPr="001C2276" w:rsidRDefault="00D876D8" w:rsidP="00D876D8">
                          <w:pPr>
                            <w:pStyle w:val="Default"/>
                            <w:jc w:val="right"/>
                            <w:rPr>
                              <w:rFonts w:ascii="Calibri" w:hAnsi="Calibri" w:cs="Calibri"/>
                              <w:sz w:val="28"/>
                            </w:rPr>
                          </w:pPr>
                          <w:r w:rsidRPr="001C2276">
                            <w:rPr>
                              <w:rFonts w:ascii="Calibri" w:hAnsi="Calibri" w:cs="Calibri"/>
                              <w:sz w:val="16"/>
                              <w:szCs w:val="14"/>
                            </w:rPr>
                            <w:t>Raiffeisenbank Prambachkirchen,</w:t>
                          </w:r>
                          <w:r w:rsidR="001C2276">
                            <w:rPr>
                              <w:rFonts w:ascii="Calibri" w:hAnsi="Calibri" w:cs="Calibri"/>
                              <w:sz w:val="16"/>
                              <w:szCs w:val="14"/>
                            </w:rPr>
                            <w:t xml:space="preserve"> IBAN AT68 3443 7000 0001 6162, BIC RZOOAT2L437</w:t>
                          </w:r>
                        </w:p>
                        <w:p w14:paraId="692EF167" w14:textId="77777777" w:rsidR="001A6D3A" w:rsidRPr="00D876D8" w:rsidRDefault="00D876D8" w:rsidP="00D876D8">
                          <w:pPr>
                            <w:ind w:firstLine="708"/>
                            <w:jc w:val="right"/>
                            <w:rPr>
                              <w:sz w:val="24"/>
                              <w:lang w:val="en-US"/>
                            </w:rPr>
                          </w:pPr>
                          <w:r w:rsidRPr="00D876D8">
                            <w:rPr>
                              <w:rFonts w:cs="Myriad Pro"/>
                              <w:color w:val="000000"/>
                              <w:sz w:val="16"/>
                              <w:szCs w:val="14"/>
                              <w:lang w:val="en-US"/>
                            </w:rPr>
                            <w:t>DVR-Nr. 0852121, UID-Nr. ATU 23424408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2168891A" id="_x0000_s1028" type="#_x0000_t202" style="position:absolute;margin-left:-45.9pt;margin-top:12.45pt;width:475pt;height:110.55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" filled="f" stroked="f">
              <v:textbox style="mso-fit-shape-to-text:t">
                <w:txbxContent>
                  <w:p w14:paraId="631CF6A5" w14:textId="77777777" w:rsidR="00D876D8" w:rsidRPr="001C2276" w:rsidRDefault="00D876D8" w:rsidP="00D876D8">
                    <w:pPr>
                      <w:pStyle w:val="Default"/>
                      <w:jc w:val="right"/>
                      <w:rPr>
                        <w:rFonts w:ascii="Calibri" w:hAnsi="Calibri" w:cs="Calibri"/>
                        <w:sz w:val="28"/>
                      </w:rPr>
                    </w:pPr>
                    <w:r w:rsidRPr="001C2276">
                      <w:rPr>
                        <w:rFonts w:ascii="Calibri" w:hAnsi="Calibri" w:cs="Calibri"/>
                        <w:sz w:val="16"/>
                        <w:szCs w:val="14"/>
                      </w:rPr>
                      <w:t>Raiffeisenbank Prambachkirchen,</w:t>
                    </w:r>
                    <w:r w:rsidR="001C2276">
                      <w:rPr>
                        <w:rFonts w:ascii="Calibri" w:hAnsi="Calibri" w:cs="Calibri"/>
                        <w:sz w:val="16"/>
                        <w:szCs w:val="14"/>
                      </w:rPr>
                      <w:t xml:space="preserve"> IBAN AT68 3443 7000 0001 6162, BIC RZOOAT2L437</w:t>
                    </w:r>
                  </w:p>
                  <w:p w14:paraId="692EF167" w14:textId="77777777" w:rsidR="001A6D3A" w:rsidRPr="00D876D8" w:rsidRDefault="00D876D8" w:rsidP="00D876D8">
                    <w:pPr>
                      <w:ind w:firstLine="708"/>
                      <w:jc w:val="right"/>
                      <w:rPr>
                        <w:sz w:val="24"/>
                        <w:lang w:val="en-US"/>
                      </w:rPr>
                    </w:pPr>
                    <w:r w:rsidRPr="00D876D8">
                      <w:rPr>
                        <w:rFonts w:cs="Myriad Pro"/>
                        <w:color w:val="000000"/>
                        <w:sz w:val="16"/>
                        <w:szCs w:val="14"/>
                        <w:lang w:val="en-US"/>
                      </w:rPr>
                      <w:t>DVR-Nr. 0852121, UID-Nr. ATU 23424408</w:t>
                    </w:r>
                  </w:p>
                </w:txbxContent>
              </v:textbox>
            </v:shape>
          </w:pict>
        </mc:Fallback>
      </mc:AlternateContent>
    </w:r>
    <w:r w:rsidR="00471F3A">
      <w:tab/>
    </w:r>
  </w:p>
  <w:p w14:paraId="5FE03E50" w14:textId="77777777" w:rsidR="00471F3A" w:rsidRPr="00471F3A" w:rsidRDefault="00471F3A" w:rsidP="00471F3A">
    <w:pPr>
      <w:pStyle w:val="Fuzeile"/>
      <w:ind w:left="2124"/>
      <w:jc w:val="right"/>
      <w:rPr>
        <w:sz w:val="12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84C80A" w14:textId="77777777" w:rsidR="00FA1552" w:rsidRDefault="00FA1552" w:rsidP="00471F3A">
      <w:pPr>
        <w:spacing w:after="0" w:line="240" w:lineRule="auto"/>
      </w:pPr>
      <w:r>
        <w:separator/>
      </w:r>
    </w:p>
  </w:footnote>
  <w:footnote w:type="continuationSeparator" w:id="0">
    <w:p w14:paraId="51A27A12" w14:textId="77777777" w:rsidR="00FA1552" w:rsidRDefault="00FA1552" w:rsidP="00471F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353F2" w14:textId="77777777" w:rsidR="00471F3A" w:rsidRDefault="00E5399A">
    <w:pPr>
      <w:pStyle w:val="Kopfzeile"/>
    </w:pPr>
    <w:r>
      <w:rPr>
        <w:noProof/>
        <w:lang w:eastAsia="de-AT"/>
      </w:rPr>
      <w:drawing>
        <wp:anchor distT="0" distB="0" distL="114300" distR="114300" simplePos="0" relativeHeight="251669504" behindDoc="1" locked="0" layoutInCell="1" allowOverlap="1" wp14:anchorId="56A1C243" wp14:editId="16A655F1">
          <wp:simplePos x="0" y="0"/>
          <wp:positionH relativeFrom="column">
            <wp:posOffset>3571240</wp:posOffset>
          </wp:positionH>
          <wp:positionV relativeFrom="paragraph">
            <wp:posOffset>-149860</wp:posOffset>
          </wp:positionV>
          <wp:extent cx="2017395" cy="881380"/>
          <wp:effectExtent l="0" t="0" r="1905" b="0"/>
          <wp:wrapTight wrapText="bothSides">
            <wp:wrapPolygon edited="0">
              <wp:start x="0" y="0"/>
              <wp:lineTo x="0" y="21009"/>
              <wp:lineTo x="21416" y="21009"/>
              <wp:lineTo x="21416" y="0"/>
              <wp:lineTo x="0" y="0"/>
            </wp:wrapPolygon>
          </wp:wrapTight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V-Eferdin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7395" cy="8813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EB84248" w14:textId="77777777" w:rsidR="00471F3A" w:rsidRDefault="00471F3A">
    <w:pPr>
      <w:pStyle w:val="Kopfzeile"/>
    </w:pPr>
  </w:p>
  <w:p w14:paraId="6DD3960D" w14:textId="77777777" w:rsidR="00471F3A" w:rsidRDefault="00471F3A">
    <w:pPr>
      <w:pStyle w:val="Kopfzeile"/>
    </w:pPr>
  </w:p>
  <w:p w14:paraId="69305F04" w14:textId="77777777" w:rsidR="00471F3A" w:rsidRDefault="00D876D8" w:rsidP="009B4233">
    <w:pPr>
      <w:pStyle w:val="Kopfzeile"/>
      <w:ind w:firstLine="2124"/>
    </w:pPr>
    <w:r>
      <w:rPr>
        <w:noProof/>
        <w:lang w:eastAsia="de-A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63BAA9D" wp14:editId="3A0CF505">
              <wp:simplePos x="0" y="0"/>
              <wp:positionH relativeFrom="column">
                <wp:posOffset>4328271</wp:posOffset>
              </wp:positionH>
              <wp:positionV relativeFrom="paragraph">
                <wp:posOffset>151488</wp:posOffset>
              </wp:positionV>
              <wp:extent cx="2743200" cy="1403985"/>
              <wp:effectExtent l="0" t="0" r="0" b="1270"/>
              <wp:wrapNone/>
              <wp:docPr id="30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43200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DA1790" w14:textId="77777777" w:rsidR="00471F3A" w:rsidRPr="001E0B70" w:rsidRDefault="00E5399A" w:rsidP="00471F3A">
                          <w:pPr>
                            <w:spacing w:after="0" w:line="240" w:lineRule="auto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sz w:val="17"/>
                              <w:szCs w:val="17"/>
                            </w:rPr>
                            <w:t>Josef-Mitter-Platz 2, 4070 Eferding</w:t>
                          </w:r>
                        </w:p>
                        <w:p w14:paraId="31C69766" w14:textId="77777777" w:rsidR="00471F3A" w:rsidRPr="001E0B70" w:rsidRDefault="00471F3A" w:rsidP="00471F3A">
                          <w:pPr>
                            <w:spacing w:after="0" w:line="240" w:lineRule="auto"/>
                            <w:rPr>
                              <w:sz w:val="17"/>
                              <w:szCs w:val="17"/>
                            </w:rPr>
                          </w:pPr>
                          <w:r w:rsidRPr="001E0B70">
                            <w:rPr>
                              <w:sz w:val="17"/>
                              <w:szCs w:val="17"/>
                            </w:rPr>
                            <w:t xml:space="preserve">Tel: </w:t>
                          </w:r>
                          <w:r w:rsidR="00D876D8">
                            <w:rPr>
                              <w:sz w:val="17"/>
                              <w:szCs w:val="17"/>
                            </w:rPr>
                            <w:t>07272/</w:t>
                          </w:r>
                          <w:r w:rsidR="00E5399A" w:rsidRPr="00E5399A">
                            <w:rPr>
                              <w:sz w:val="17"/>
                              <w:szCs w:val="17"/>
                            </w:rPr>
                            <w:t>50</w:t>
                          </w:r>
                          <w:r w:rsidR="00D876D8">
                            <w:rPr>
                              <w:sz w:val="17"/>
                              <w:szCs w:val="17"/>
                            </w:rPr>
                            <w:t xml:space="preserve"> </w:t>
                          </w:r>
                          <w:r w:rsidR="00E5399A" w:rsidRPr="00E5399A">
                            <w:rPr>
                              <w:sz w:val="17"/>
                              <w:szCs w:val="17"/>
                            </w:rPr>
                            <w:t>05-20</w:t>
                          </w:r>
                        </w:p>
                        <w:p w14:paraId="2AAB04B7" w14:textId="77777777" w:rsidR="00471F3A" w:rsidRPr="001E0B70" w:rsidRDefault="00471F3A" w:rsidP="00471F3A">
                          <w:pPr>
                            <w:spacing w:after="0" w:line="240" w:lineRule="auto"/>
                            <w:rPr>
                              <w:sz w:val="17"/>
                              <w:szCs w:val="17"/>
                            </w:rPr>
                          </w:pPr>
                          <w:r w:rsidRPr="001E0B70">
                            <w:rPr>
                              <w:sz w:val="17"/>
                              <w:szCs w:val="17"/>
                            </w:rPr>
                            <w:t xml:space="preserve">E-Mail: </w:t>
                          </w:r>
                          <w:r w:rsidR="00E5399A">
                            <w:rPr>
                              <w:sz w:val="17"/>
                              <w:szCs w:val="17"/>
                            </w:rPr>
                            <w:t>eferding@umweltprofis.at</w:t>
                          </w:r>
                        </w:p>
                        <w:p w14:paraId="7DE0A017" w14:textId="77777777" w:rsidR="00471F3A" w:rsidRPr="001E0B70" w:rsidRDefault="00471F3A" w:rsidP="00471F3A">
                          <w:pPr>
                            <w:spacing w:after="0" w:line="240" w:lineRule="auto"/>
                            <w:rPr>
                              <w:sz w:val="17"/>
                              <w:szCs w:val="17"/>
                            </w:rPr>
                          </w:pPr>
                          <w:r w:rsidRPr="001E0B70">
                            <w:rPr>
                              <w:sz w:val="17"/>
                              <w:szCs w:val="17"/>
                            </w:rPr>
                            <w:t>www.umweltprofis.at/</w:t>
                          </w:r>
                          <w:r w:rsidR="00E5399A">
                            <w:rPr>
                              <w:sz w:val="17"/>
                              <w:szCs w:val="17"/>
                            </w:rPr>
                            <w:t>eferding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63BAA9D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left:0;text-align:left;margin-left:340.8pt;margin-top:11.95pt;width:3in;height:110.5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" stroked="f">
              <v:textbox style="mso-fit-shape-to-text:t">
                <w:txbxContent>
                  <w:p w14:paraId="08DA1790" w14:textId="77777777" w:rsidR="00471F3A" w:rsidRPr="001E0B70" w:rsidRDefault="00E5399A" w:rsidP="00471F3A">
                    <w:pPr>
                      <w:spacing w:after="0" w:line="240" w:lineRule="auto"/>
                      <w:rPr>
                        <w:sz w:val="17"/>
                        <w:szCs w:val="17"/>
                      </w:rPr>
                    </w:pPr>
                    <w:r>
                      <w:rPr>
                        <w:sz w:val="17"/>
                        <w:szCs w:val="17"/>
                      </w:rPr>
                      <w:t>Josef-Mitter-Platz 2, 4070 Eferding</w:t>
                    </w:r>
                  </w:p>
                  <w:p w14:paraId="31C69766" w14:textId="77777777" w:rsidR="00471F3A" w:rsidRPr="001E0B70" w:rsidRDefault="00471F3A" w:rsidP="00471F3A">
                    <w:pPr>
                      <w:spacing w:after="0" w:line="240" w:lineRule="auto"/>
                      <w:rPr>
                        <w:sz w:val="17"/>
                        <w:szCs w:val="17"/>
                      </w:rPr>
                    </w:pPr>
                    <w:r w:rsidRPr="001E0B70">
                      <w:rPr>
                        <w:sz w:val="17"/>
                        <w:szCs w:val="17"/>
                      </w:rPr>
                      <w:t xml:space="preserve">Tel: </w:t>
                    </w:r>
                    <w:r w:rsidR="00D876D8">
                      <w:rPr>
                        <w:sz w:val="17"/>
                        <w:szCs w:val="17"/>
                      </w:rPr>
                      <w:t>07272/</w:t>
                    </w:r>
                    <w:r w:rsidR="00E5399A" w:rsidRPr="00E5399A">
                      <w:rPr>
                        <w:sz w:val="17"/>
                        <w:szCs w:val="17"/>
                      </w:rPr>
                      <w:t>50</w:t>
                    </w:r>
                    <w:r w:rsidR="00D876D8">
                      <w:rPr>
                        <w:sz w:val="17"/>
                        <w:szCs w:val="17"/>
                      </w:rPr>
                      <w:t xml:space="preserve"> </w:t>
                    </w:r>
                    <w:r w:rsidR="00E5399A" w:rsidRPr="00E5399A">
                      <w:rPr>
                        <w:sz w:val="17"/>
                        <w:szCs w:val="17"/>
                      </w:rPr>
                      <w:t>05-20</w:t>
                    </w:r>
                  </w:p>
                  <w:p w14:paraId="2AAB04B7" w14:textId="77777777" w:rsidR="00471F3A" w:rsidRPr="001E0B70" w:rsidRDefault="00471F3A" w:rsidP="00471F3A">
                    <w:pPr>
                      <w:spacing w:after="0" w:line="240" w:lineRule="auto"/>
                      <w:rPr>
                        <w:sz w:val="17"/>
                        <w:szCs w:val="17"/>
                      </w:rPr>
                    </w:pPr>
                    <w:r w:rsidRPr="001E0B70">
                      <w:rPr>
                        <w:sz w:val="17"/>
                        <w:szCs w:val="17"/>
                      </w:rPr>
                      <w:t xml:space="preserve">E-Mail: </w:t>
                    </w:r>
                    <w:r w:rsidR="00E5399A">
                      <w:rPr>
                        <w:sz w:val="17"/>
                        <w:szCs w:val="17"/>
                      </w:rPr>
                      <w:t>eferding@umweltprofis.at</w:t>
                    </w:r>
                  </w:p>
                  <w:p w14:paraId="7DE0A017" w14:textId="77777777" w:rsidR="00471F3A" w:rsidRPr="001E0B70" w:rsidRDefault="00471F3A" w:rsidP="00471F3A">
                    <w:pPr>
                      <w:spacing w:after="0" w:line="240" w:lineRule="auto"/>
                      <w:rPr>
                        <w:sz w:val="17"/>
                        <w:szCs w:val="17"/>
                      </w:rPr>
                    </w:pPr>
                    <w:r w:rsidRPr="001E0B70">
                      <w:rPr>
                        <w:sz w:val="17"/>
                        <w:szCs w:val="17"/>
                      </w:rPr>
                      <w:t>www.umweltprofis.at/</w:t>
                    </w:r>
                    <w:r w:rsidR="00E5399A">
                      <w:rPr>
                        <w:sz w:val="17"/>
                        <w:szCs w:val="17"/>
                      </w:rPr>
                      <w:t>eferding</w:t>
                    </w:r>
                  </w:p>
                </w:txbxContent>
              </v:textbox>
            </v:shape>
          </w:pict>
        </mc:Fallback>
      </mc:AlternateContent>
    </w:r>
  </w:p>
  <w:p w14:paraId="7FBA04AD" w14:textId="77777777" w:rsidR="00471F3A" w:rsidRDefault="00471F3A">
    <w:pPr>
      <w:pStyle w:val="Kopfzeile"/>
    </w:pPr>
  </w:p>
  <w:p w14:paraId="1E525417" w14:textId="77777777" w:rsidR="00471F3A" w:rsidRDefault="00471F3A">
    <w:pPr>
      <w:pStyle w:val="Kopfzeile"/>
    </w:pPr>
  </w:p>
  <w:p w14:paraId="5770B7EB" w14:textId="77777777" w:rsidR="005F4BA3" w:rsidRDefault="005F4BA3">
    <w:pPr>
      <w:pStyle w:val="Kopfzeile"/>
    </w:pPr>
  </w:p>
  <w:p w14:paraId="1A4C89BD" w14:textId="77777777" w:rsidR="005F4BA3" w:rsidRDefault="005F4BA3">
    <w:pPr>
      <w:pStyle w:val="Kopfzeile"/>
    </w:pPr>
  </w:p>
  <w:p w14:paraId="054CE990" w14:textId="77777777" w:rsidR="005F4BA3" w:rsidRDefault="005F4BA3">
    <w:pPr>
      <w:pStyle w:val="Kopfzeile"/>
    </w:pPr>
  </w:p>
  <w:p w14:paraId="72A8DAE1" w14:textId="77777777" w:rsidR="005F4BA3" w:rsidRDefault="005F4BA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5C4C52"/>
    <w:multiLevelType w:val="hybridMultilevel"/>
    <w:tmpl w:val="397471AE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90008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forms" w:enforcement="1"/>
  <w:defaultTabStop w:val="708"/>
  <w:autoHyphenation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2E8"/>
    <w:rsid w:val="00067056"/>
    <w:rsid w:val="000753F0"/>
    <w:rsid w:val="000A7626"/>
    <w:rsid w:val="000B1622"/>
    <w:rsid w:val="000C6DA6"/>
    <w:rsid w:val="000D40D3"/>
    <w:rsid w:val="001025EA"/>
    <w:rsid w:val="001325BC"/>
    <w:rsid w:val="001826DA"/>
    <w:rsid w:val="001A6D3A"/>
    <w:rsid w:val="001C2276"/>
    <w:rsid w:val="001E0B70"/>
    <w:rsid w:val="00234EEC"/>
    <w:rsid w:val="002422E8"/>
    <w:rsid w:val="00270ECD"/>
    <w:rsid w:val="00275975"/>
    <w:rsid w:val="002847CF"/>
    <w:rsid w:val="002A70DB"/>
    <w:rsid w:val="002C6B58"/>
    <w:rsid w:val="002C7A5B"/>
    <w:rsid w:val="002F0D5D"/>
    <w:rsid w:val="002F7AE6"/>
    <w:rsid w:val="00424281"/>
    <w:rsid w:val="00471F3A"/>
    <w:rsid w:val="00520C61"/>
    <w:rsid w:val="00545E46"/>
    <w:rsid w:val="00573FE9"/>
    <w:rsid w:val="005F4BA3"/>
    <w:rsid w:val="005F62A6"/>
    <w:rsid w:val="00680D61"/>
    <w:rsid w:val="006945BB"/>
    <w:rsid w:val="006B0E5C"/>
    <w:rsid w:val="006D0759"/>
    <w:rsid w:val="007B2858"/>
    <w:rsid w:val="00852DF0"/>
    <w:rsid w:val="008B7038"/>
    <w:rsid w:val="00946490"/>
    <w:rsid w:val="00954A86"/>
    <w:rsid w:val="009B4233"/>
    <w:rsid w:val="00A111F5"/>
    <w:rsid w:val="00A77A48"/>
    <w:rsid w:val="00AA281F"/>
    <w:rsid w:val="00AF4937"/>
    <w:rsid w:val="00B1413F"/>
    <w:rsid w:val="00B56B02"/>
    <w:rsid w:val="00BB60FF"/>
    <w:rsid w:val="00BB74B7"/>
    <w:rsid w:val="00BC6E0A"/>
    <w:rsid w:val="00C209CB"/>
    <w:rsid w:val="00C33117"/>
    <w:rsid w:val="00C6152A"/>
    <w:rsid w:val="00CE0711"/>
    <w:rsid w:val="00D1112B"/>
    <w:rsid w:val="00D168C9"/>
    <w:rsid w:val="00D57737"/>
    <w:rsid w:val="00D821A6"/>
    <w:rsid w:val="00D876D8"/>
    <w:rsid w:val="00DA041F"/>
    <w:rsid w:val="00DC6FDA"/>
    <w:rsid w:val="00E5399A"/>
    <w:rsid w:val="00E71075"/>
    <w:rsid w:val="00E85A48"/>
    <w:rsid w:val="00EC04DE"/>
    <w:rsid w:val="00F61B85"/>
    <w:rsid w:val="00F83679"/>
    <w:rsid w:val="00FA1552"/>
    <w:rsid w:val="00FA4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1ECAF623"/>
  <w15:docId w15:val="{1EEB17F6-8056-4D06-A3E7-33BA86453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71F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71F3A"/>
  </w:style>
  <w:style w:type="paragraph" w:styleId="Fuzeile">
    <w:name w:val="footer"/>
    <w:basedOn w:val="Standard"/>
    <w:link w:val="FuzeileZchn"/>
    <w:uiPriority w:val="99"/>
    <w:unhideWhenUsed/>
    <w:rsid w:val="00471F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71F3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71F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71F3A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471F3A"/>
    <w:rPr>
      <w:color w:val="0000FF" w:themeColor="hyperlink"/>
      <w:u w:val="single"/>
    </w:rPr>
  </w:style>
  <w:style w:type="paragraph" w:customStyle="1" w:styleId="Default">
    <w:name w:val="Default"/>
    <w:rsid w:val="00D876D8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D876D8"/>
    <w:pPr>
      <w:spacing w:line="141" w:lineRule="atLeast"/>
    </w:pPr>
    <w:rPr>
      <w:rFonts w:cstheme="minorBidi"/>
      <w:color w:val="auto"/>
    </w:rPr>
  </w:style>
  <w:style w:type="table" w:styleId="Tabellenraster">
    <w:name w:val="Table Grid"/>
    <w:basedOn w:val="NormaleTabelle"/>
    <w:uiPriority w:val="39"/>
    <w:rsid w:val="002422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2C7A5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Verwaltung\Vorlagen\Briefvorlag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F541259345D43B39D4EBF3F97765F5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C7EC30-C8E8-48A1-AA76-2B723B8EA5B5}"/>
      </w:docPartPr>
      <w:docPartBody>
        <w:p w:rsidR="005B4D68" w:rsidRDefault="005B4D68" w:rsidP="005B4D68">
          <w:pPr>
            <w:pStyle w:val="2F541259345D43B39D4EBF3F97765F5D1"/>
          </w:pPr>
          <w:r>
            <w:rPr>
              <w:rStyle w:val="Platzhaltertext"/>
            </w:rPr>
            <w:t>Menge auswählen</w:t>
          </w:r>
        </w:p>
      </w:docPartBody>
    </w:docPart>
    <w:docPart>
      <w:docPartPr>
        <w:name w:val="E1B960E94EFC44A7ACAC7A21D589BC9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A097973-01B4-4292-A93D-9F446753308E}"/>
      </w:docPartPr>
      <w:docPartBody>
        <w:p w:rsidR="005B4D68" w:rsidRDefault="005B4D68" w:rsidP="005B4D68">
          <w:pPr>
            <w:pStyle w:val="E1B960E94EFC44A7ACAC7A21D589BC941"/>
          </w:pPr>
          <w:r>
            <w:rPr>
              <w:rStyle w:val="Platzhaltertext"/>
            </w:rPr>
            <w:t>Menge auswählen</w:t>
          </w:r>
        </w:p>
      </w:docPartBody>
    </w:docPart>
    <w:docPart>
      <w:docPartPr>
        <w:name w:val="2897134052C541968BD2D3273B26328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05B023B-C789-4BCF-BC0A-1B85F0FFAF7E}"/>
      </w:docPartPr>
      <w:docPartBody>
        <w:p w:rsidR="005B4D68" w:rsidRDefault="005B4D68" w:rsidP="005B4D68">
          <w:pPr>
            <w:pStyle w:val="2897134052C541968BD2D3273B2632851"/>
          </w:pPr>
          <w:r>
            <w:rPr>
              <w:rStyle w:val="Platzhaltertext"/>
            </w:rPr>
            <w:t>Menge auswählen</w:t>
          </w:r>
        </w:p>
      </w:docPartBody>
    </w:docPart>
    <w:docPart>
      <w:docPartPr>
        <w:name w:val="372744A11FA648E39B5B1DA794F43AA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EE91F6-1280-4AE0-ABA4-721FFFAA8E93}"/>
      </w:docPartPr>
      <w:docPartBody>
        <w:p w:rsidR="005B4D68" w:rsidRDefault="005B4D68" w:rsidP="005B4D68">
          <w:pPr>
            <w:pStyle w:val="372744A11FA648E39B5B1DA794F43AA61"/>
          </w:pPr>
          <w:r>
            <w:rPr>
              <w:rStyle w:val="Platzhaltertext"/>
            </w:rPr>
            <w:t>Menge auswählen</w:t>
          </w:r>
        </w:p>
      </w:docPartBody>
    </w:docPart>
    <w:docPart>
      <w:docPartPr>
        <w:name w:val="FC7C20ABD88D41499A31A7CF2CF5568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EED89C-3AA3-4F5E-8874-601836BD890B}"/>
      </w:docPartPr>
      <w:docPartBody>
        <w:p w:rsidR="005B4D68" w:rsidRDefault="005B4D68" w:rsidP="005B4D68">
          <w:pPr>
            <w:pStyle w:val="FC7C20ABD88D41499A31A7CF2CF556851"/>
          </w:pPr>
          <w:r>
            <w:rPr>
              <w:rStyle w:val="Platzhaltertext"/>
            </w:rPr>
            <w:t>Menge auswählen</w:t>
          </w:r>
        </w:p>
      </w:docPartBody>
    </w:docPart>
    <w:docPart>
      <w:docPartPr>
        <w:name w:val="55C30FA87A194884AC9CE3DC6B582E4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7C04D22-5375-4652-9A32-C44149A991CD}"/>
      </w:docPartPr>
      <w:docPartBody>
        <w:p w:rsidR="005B4D68" w:rsidRDefault="005B4D68" w:rsidP="005B4D68">
          <w:pPr>
            <w:pStyle w:val="55C30FA87A194884AC9CE3DC6B582E441"/>
          </w:pPr>
          <w:r>
            <w:rPr>
              <w:rStyle w:val="Platzhaltertext"/>
            </w:rPr>
            <w:t>Menge auswählen</w:t>
          </w:r>
        </w:p>
      </w:docPartBody>
    </w:docPart>
    <w:docPart>
      <w:docPartPr>
        <w:name w:val="CEE078C4DB664A1AAE3F680D28BB1E3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DB4063-FA98-4641-AD02-3864D1ED901C}"/>
      </w:docPartPr>
      <w:docPartBody>
        <w:p w:rsidR="005B4D68" w:rsidRDefault="005B4D68" w:rsidP="005B4D68">
          <w:pPr>
            <w:pStyle w:val="CEE078C4DB664A1AAE3F680D28BB1E3D1"/>
          </w:pPr>
          <w:r>
            <w:rPr>
              <w:rStyle w:val="Platzhaltertext"/>
            </w:rPr>
            <w:t>Menge auswählen</w:t>
          </w:r>
        </w:p>
      </w:docPartBody>
    </w:docPart>
    <w:docPart>
      <w:docPartPr>
        <w:name w:val="DAC28D2575FD4C86B236CF3AA9F2392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443862D-2C21-42BB-8F92-B389471E1124}"/>
      </w:docPartPr>
      <w:docPartBody>
        <w:p w:rsidR="005B4D68" w:rsidRDefault="005B4D68" w:rsidP="005B4D68">
          <w:pPr>
            <w:pStyle w:val="DAC28D2575FD4C86B236CF3AA9F239291"/>
          </w:pPr>
          <w:r>
            <w:rPr>
              <w:rStyle w:val="Platzhaltertext"/>
            </w:rPr>
            <w:t>Menge auswählen</w:t>
          </w:r>
        </w:p>
      </w:docPartBody>
    </w:docPart>
    <w:docPart>
      <w:docPartPr>
        <w:name w:val="7A4D868D8FFB4E489F0531D44A9DE9A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FAE615-080E-4E93-A5E6-C2B559946C87}"/>
      </w:docPartPr>
      <w:docPartBody>
        <w:p w:rsidR="005B4D68" w:rsidRDefault="005B4D68" w:rsidP="005B4D68">
          <w:pPr>
            <w:pStyle w:val="7A4D868D8FFB4E489F0531D44A9DE9AA1"/>
          </w:pPr>
          <w:r>
            <w:rPr>
              <w:rStyle w:val="Platzhaltertext"/>
            </w:rPr>
            <w:t>Menge auswählen</w:t>
          </w:r>
        </w:p>
      </w:docPartBody>
    </w:docPart>
    <w:docPart>
      <w:docPartPr>
        <w:name w:val="C5213DC0A57D4CF2A3D19B29E93F25E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FE26DFB-5058-47A5-BBAC-03F34AAE688C}"/>
      </w:docPartPr>
      <w:docPartBody>
        <w:p w:rsidR="005B4D68" w:rsidRDefault="005B4D68" w:rsidP="005B4D68">
          <w:pPr>
            <w:pStyle w:val="C5213DC0A57D4CF2A3D19B29E93F25E8"/>
          </w:pPr>
          <w:r>
            <w:rPr>
              <w:rStyle w:val="Platzhaltertext"/>
            </w:rPr>
            <w:t>Stadt/Gemeinde</w:t>
          </w:r>
        </w:p>
      </w:docPartBody>
    </w:docPart>
    <w:docPart>
      <w:docPartPr>
        <w:name w:val="EF949A4AFB9F4C03BFDCFA3B7D65BE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27C76D1-1BCD-4F2B-863B-43A2B0889A22}"/>
      </w:docPartPr>
      <w:docPartBody>
        <w:p w:rsidR="005B4D68" w:rsidRDefault="005B4D68" w:rsidP="005B4D68">
          <w:pPr>
            <w:pStyle w:val="EF949A4AFB9F4C03BFDCFA3B7D65BE35"/>
          </w:pPr>
          <w:r>
            <w:rPr>
              <w:rStyle w:val="Platzhaltertext"/>
            </w:rPr>
            <w:t>Menge auswählen</w:t>
          </w:r>
        </w:p>
      </w:docPartBody>
    </w:docPart>
    <w:docPart>
      <w:docPartPr>
        <w:name w:val="38115B83A3184E85ABB40452F7F1062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2463653-2B0B-4218-8024-80BA9F078D5C}"/>
      </w:docPartPr>
      <w:docPartBody>
        <w:p w:rsidR="005B4D68" w:rsidRDefault="005B4D68" w:rsidP="005B4D68">
          <w:pPr>
            <w:pStyle w:val="38115B83A3184E85ABB40452F7F1062F"/>
          </w:pPr>
          <w:r>
            <w:rPr>
              <w:rStyle w:val="Platzhaltertext"/>
            </w:rPr>
            <w:t>Termin/Kalenderwoche</w:t>
          </w:r>
        </w:p>
      </w:docPartBody>
    </w:docPart>
    <w:docPart>
      <w:docPartPr>
        <w:name w:val="9B070FB0B1FE49D8AE58FC9572C6C6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22BE21-B990-476D-9A0E-2EFAA32D1162}"/>
      </w:docPartPr>
      <w:docPartBody>
        <w:p w:rsidR="005B4D68" w:rsidRDefault="005B4D68" w:rsidP="005B4D68">
          <w:pPr>
            <w:pStyle w:val="9B070FB0B1FE49D8AE58FC9572C6C66B"/>
          </w:pPr>
          <w:r>
            <w:rPr>
              <w:rStyle w:val="Platzhaltertext"/>
            </w:rPr>
            <w:t>Anmerkungen</w:t>
          </w:r>
        </w:p>
      </w:docPartBody>
    </w:docPart>
    <w:docPart>
      <w:docPartPr>
        <w:name w:val="0F69BA6F81394E0188F7526BDF73641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293A8BF-35E1-43C3-875A-83DA1C8A8DCF}"/>
      </w:docPartPr>
      <w:docPartBody>
        <w:p w:rsidR="005B4D68" w:rsidRDefault="005B4D68" w:rsidP="005B4D68">
          <w:pPr>
            <w:pStyle w:val="0F69BA6F81394E0188F7526BDF736412"/>
          </w:pPr>
          <w:r>
            <w:rPr>
              <w:rStyle w:val="Platzhaltertext"/>
            </w:rPr>
            <w:t>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71E6"/>
    <w:rsid w:val="001C2470"/>
    <w:rsid w:val="00205E56"/>
    <w:rsid w:val="00290672"/>
    <w:rsid w:val="0041471C"/>
    <w:rsid w:val="005B4D68"/>
    <w:rsid w:val="009E4F1E"/>
    <w:rsid w:val="00B9301F"/>
    <w:rsid w:val="00EF7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B4D68"/>
    <w:rPr>
      <w:color w:val="808080"/>
    </w:rPr>
  </w:style>
  <w:style w:type="paragraph" w:customStyle="1" w:styleId="C5213DC0A57D4CF2A3D19B29E93F25E8">
    <w:name w:val="C5213DC0A57D4CF2A3D19B29E93F25E8"/>
    <w:rsid w:val="005B4D68"/>
    <w:pPr>
      <w:spacing w:after="200" w:line="276" w:lineRule="auto"/>
    </w:pPr>
    <w:rPr>
      <w:rFonts w:eastAsiaTheme="minorHAnsi"/>
      <w:lang w:eastAsia="en-US"/>
    </w:rPr>
  </w:style>
  <w:style w:type="paragraph" w:customStyle="1" w:styleId="EF949A4AFB9F4C03BFDCFA3B7D65BE35">
    <w:name w:val="EF949A4AFB9F4C03BFDCFA3B7D65BE35"/>
    <w:rsid w:val="005B4D68"/>
    <w:pPr>
      <w:spacing w:after="200" w:line="276" w:lineRule="auto"/>
    </w:pPr>
    <w:rPr>
      <w:rFonts w:eastAsiaTheme="minorHAnsi"/>
      <w:lang w:eastAsia="en-US"/>
    </w:rPr>
  </w:style>
  <w:style w:type="paragraph" w:customStyle="1" w:styleId="2F541259345D43B39D4EBF3F97765F5D1">
    <w:name w:val="2F541259345D43B39D4EBF3F97765F5D1"/>
    <w:rsid w:val="005B4D68"/>
    <w:pPr>
      <w:spacing w:after="200" w:line="276" w:lineRule="auto"/>
    </w:pPr>
    <w:rPr>
      <w:rFonts w:eastAsiaTheme="minorHAnsi"/>
      <w:lang w:eastAsia="en-US"/>
    </w:rPr>
  </w:style>
  <w:style w:type="paragraph" w:customStyle="1" w:styleId="E1B960E94EFC44A7ACAC7A21D589BC941">
    <w:name w:val="E1B960E94EFC44A7ACAC7A21D589BC941"/>
    <w:rsid w:val="005B4D68"/>
    <w:pPr>
      <w:spacing w:after="200" w:line="276" w:lineRule="auto"/>
    </w:pPr>
    <w:rPr>
      <w:rFonts w:eastAsiaTheme="minorHAnsi"/>
      <w:lang w:eastAsia="en-US"/>
    </w:rPr>
  </w:style>
  <w:style w:type="paragraph" w:customStyle="1" w:styleId="2897134052C541968BD2D3273B2632851">
    <w:name w:val="2897134052C541968BD2D3273B2632851"/>
    <w:rsid w:val="005B4D68"/>
    <w:pPr>
      <w:spacing w:after="200" w:line="276" w:lineRule="auto"/>
    </w:pPr>
    <w:rPr>
      <w:rFonts w:eastAsiaTheme="minorHAnsi"/>
      <w:lang w:eastAsia="en-US"/>
    </w:rPr>
  </w:style>
  <w:style w:type="paragraph" w:customStyle="1" w:styleId="372744A11FA648E39B5B1DA794F43AA61">
    <w:name w:val="372744A11FA648E39B5B1DA794F43AA61"/>
    <w:rsid w:val="005B4D68"/>
    <w:pPr>
      <w:spacing w:after="200" w:line="276" w:lineRule="auto"/>
    </w:pPr>
    <w:rPr>
      <w:rFonts w:eastAsiaTheme="minorHAnsi"/>
      <w:lang w:eastAsia="en-US"/>
    </w:rPr>
  </w:style>
  <w:style w:type="paragraph" w:customStyle="1" w:styleId="FC7C20ABD88D41499A31A7CF2CF556851">
    <w:name w:val="FC7C20ABD88D41499A31A7CF2CF556851"/>
    <w:rsid w:val="005B4D68"/>
    <w:pPr>
      <w:spacing w:after="200" w:line="276" w:lineRule="auto"/>
    </w:pPr>
    <w:rPr>
      <w:rFonts w:eastAsiaTheme="minorHAnsi"/>
      <w:lang w:eastAsia="en-US"/>
    </w:rPr>
  </w:style>
  <w:style w:type="paragraph" w:customStyle="1" w:styleId="55C30FA87A194884AC9CE3DC6B582E441">
    <w:name w:val="55C30FA87A194884AC9CE3DC6B582E441"/>
    <w:rsid w:val="005B4D68"/>
    <w:pPr>
      <w:spacing w:after="200" w:line="276" w:lineRule="auto"/>
    </w:pPr>
    <w:rPr>
      <w:rFonts w:eastAsiaTheme="minorHAnsi"/>
      <w:lang w:eastAsia="en-US"/>
    </w:rPr>
  </w:style>
  <w:style w:type="paragraph" w:customStyle="1" w:styleId="CEE078C4DB664A1AAE3F680D28BB1E3D1">
    <w:name w:val="CEE078C4DB664A1AAE3F680D28BB1E3D1"/>
    <w:rsid w:val="005B4D68"/>
    <w:pPr>
      <w:spacing w:after="200" w:line="276" w:lineRule="auto"/>
    </w:pPr>
    <w:rPr>
      <w:rFonts w:eastAsiaTheme="minorHAnsi"/>
      <w:lang w:eastAsia="en-US"/>
    </w:rPr>
  </w:style>
  <w:style w:type="paragraph" w:customStyle="1" w:styleId="DAC28D2575FD4C86B236CF3AA9F239291">
    <w:name w:val="DAC28D2575FD4C86B236CF3AA9F239291"/>
    <w:rsid w:val="005B4D68"/>
    <w:pPr>
      <w:spacing w:after="200" w:line="276" w:lineRule="auto"/>
    </w:pPr>
    <w:rPr>
      <w:rFonts w:eastAsiaTheme="minorHAnsi"/>
      <w:lang w:eastAsia="en-US"/>
    </w:rPr>
  </w:style>
  <w:style w:type="paragraph" w:customStyle="1" w:styleId="7A4D868D8FFB4E489F0531D44A9DE9AA1">
    <w:name w:val="7A4D868D8FFB4E489F0531D44A9DE9AA1"/>
    <w:rsid w:val="005B4D68"/>
    <w:pPr>
      <w:spacing w:after="200" w:line="276" w:lineRule="auto"/>
    </w:pPr>
    <w:rPr>
      <w:rFonts w:eastAsiaTheme="minorHAnsi"/>
      <w:lang w:eastAsia="en-US"/>
    </w:rPr>
  </w:style>
  <w:style w:type="paragraph" w:customStyle="1" w:styleId="38115B83A3184E85ABB40452F7F1062F">
    <w:name w:val="38115B83A3184E85ABB40452F7F1062F"/>
    <w:rsid w:val="005B4D68"/>
    <w:pPr>
      <w:spacing w:after="200" w:line="276" w:lineRule="auto"/>
    </w:pPr>
    <w:rPr>
      <w:rFonts w:eastAsiaTheme="minorHAnsi"/>
      <w:lang w:eastAsia="en-US"/>
    </w:rPr>
  </w:style>
  <w:style w:type="paragraph" w:customStyle="1" w:styleId="9B070FB0B1FE49D8AE58FC9572C6C66B">
    <w:name w:val="9B070FB0B1FE49D8AE58FC9572C6C66B"/>
    <w:rsid w:val="005B4D68"/>
    <w:pPr>
      <w:spacing w:after="200" w:line="276" w:lineRule="auto"/>
    </w:pPr>
    <w:rPr>
      <w:rFonts w:eastAsiaTheme="minorHAnsi"/>
      <w:lang w:eastAsia="en-US"/>
    </w:rPr>
  </w:style>
  <w:style w:type="paragraph" w:customStyle="1" w:styleId="0F69BA6F81394E0188F7526BDF736412">
    <w:name w:val="0F69BA6F81394E0188F7526BDF736412"/>
    <w:rsid w:val="005B4D68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518831-63B3-4F58-BF27-F24C37C58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Briefvorlage</Template>
  <TotalTime>0</TotalTime>
  <Pages>1</Pages>
  <Words>138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 Lugmayr</dc:creator>
  <cp:lastModifiedBy>Lisa Webinger</cp:lastModifiedBy>
  <cp:revision>7</cp:revision>
  <cp:lastPrinted>2017-03-20T14:14:00Z</cp:lastPrinted>
  <dcterms:created xsi:type="dcterms:W3CDTF">2020-10-02T05:43:00Z</dcterms:created>
  <dcterms:modified xsi:type="dcterms:W3CDTF">2023-07-25T07:08:00Z</dcterms:modified>
</cp:coreProperties>
</file>